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03" w:rsidRDefault="00ED490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D4903" w:rsidRDefault="00701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договоров ГПХ и актов об оказании услуг и работ.</w:t>
      </w:r>
    </w:p>
    <w:tbl>
      <w:tblPr>
        <w:tblStyle w:val="1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6237"/>
        <w:gridCol w:w="2693"/>
      </w:tblGrid>
      <w:tr w:rsidR="00ED490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3" w:rsidRDefault="007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3" w:rsidRDefault="007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3" w:rsidRDefault="007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 услуг</w:t>
            </w:r>
          </w:p>
        </w:tc>
      </w:tr>
      <w:tr w:rsidR="00ED4903">
        <w:trPr>
          <w:trHeight w:val="68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3" w:rsidRDefault="007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документов необходимо представить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управление: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803910</wp:posOffset>
                      </wp:positionV>
                      <wp:extent cx="27940" cy="10160"/>
                      <wp:effectExtent l="0" t="17145" r="86360" b="67945"/>
                      <wp:wrapNone/>
                      <wp:docPr id="1" name="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940" cy="101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Линия 3" o:spid="_x0000_s1026" o:spt="20" style="position:absolute;left:0pt;flip:x y;margin-left:49.9pt;margin-top:63.3pt;height:0.8pt;width:2.2pt;z-index:251659264;mso-width-relative:page;mso-height-relative:page;" filled="f" stroked="t" coordsize="21600,21600" o:gfxdata="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ZXNR7NcAAAAKAQAADwAA&#10;AAAAAAABACAAAAA4AAAAZHJzL2Rvd25yZXYueG1sUEsBAhQAFAAAAAgAh07iQLPspdIBAgAA9gMA&#10;AA4AAAAAAAAAAQAgAAAAPAEAAGRycy9lMm9Eb2MueG1sUEsFBgAAAAAGAAYAWQEAAK8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1.Договор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в 2-х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экземплярах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указания номера и даты (версия договора размещена на официальном сайте университета, в 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-методическое управление,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Договор распечатываетс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двусторонней печати (две страницы на одном листе, переворачивать относительно короткого края, последовательность печати страниц  - 4,1,2,3)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2.Служебную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записку по установленной форме (также в 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Копию индивидуального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преподавателя (ИПП), подписанного работником с визой зав. кафедрой.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 об образовании - копия.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Документы, подтверждающие ученую степень, ученое звание – копии.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(копия) о профессиональной переподготовке (при наличии).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(копия) о повышении квалификации за последние 3 года.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Копию паспорта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Копию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proofErr w:type="spellEnd"/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Копию ИНН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Справка с места работы или копия трудовой книжки. 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Реквизиты банковской карты системы «Мир» (полные).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Справка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судимости.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3" w:rsidRDefault="007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Заключать договоры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выполнения учебной нагрузки </w:t>
            </w:r>
          </w:p>
        </w:tc>
      </w:tr>
      <w:tr w:rsidR="00ED490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3" w:rsidRDefault="007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оплаты оказанных услуг по договорам ГПХ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председателей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оформить акт  об оказании  услуг и работ в 3-х экземплярах по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ленной форме (версия акта  об оказании  услуг и работ размещена на официальном сайте университета, в разделе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-методическое управление,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). </w:t>
            </w:r>
          </w:p>
          <w:p w:rsidR="00ED4903" w:rsidRDefault="00701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столбце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«Наименование услуг» прописывать услуги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 договора (проведение занятий по дисциплине &lt;...&gt;, проведение ГИА &lt;...&gt;),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далее указывается вид занятий и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качестве председателя или члена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ГЭК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№___, группа, 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903" w:rsidRDefault="00ED4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3" w:rsidRDefault="007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3-х рабочих дней с момента оказания услуг</w:t>
            </w:r>
          </w:p>
        </w:tc>
      </w:tr>
    </w:tbl>
    <w:p w:rsidR="00ED4903" w:rsidRDefault="00ED49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903" w:rsidRDefault="00701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документов представить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чебно-методическое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каб.37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телефон 283-1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="00ED4903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25" w:rsidRDefault="00701825">
      <w:pPr>
        <w:spacing w:line="240" w:lineRule="auto"/>
      </w:pPr>
      <w:r>
        <w:separator/>
      </w:r>
    </w:p>
  </w:endnote>
  <w:endnote w:type="continuationSeparator" w:id="0">
    <w:p w:rsidR="00701825" w:rsidRDefault="00701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25" w:rsidRDefault="00701825">
      <w:pPr>
        <w:spacing w:after="0" w:line="240" w:lineRule="auto"/>
      </w:pPr>
      <w:r>
        <w:separator/>
      </w:r>
    </w:p>
  </w:footnote>
  <w:footnote w:type="continuationSeparator" w:id="0">
    <w:p w:rsidR="00701825" w:rsidRDefault="0070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LeaveBackslashAlone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FD353"/>
    <w:rsid w:val="EFFB80F9"/>
    <w:rsid w:val="F77D7D59"/>
    <w:rsid w:val="FCE79CDC"/>
    <w:rsid w:val="FF7FD860"/>
    <w:rsid w:val="003055C4"/>
    <w:rsid w:val="00701825"/>
    <w:rsid w:val="00ED4903"/>
    <w:rsid w:val="133FD353"/>
    <w:rsid w:val="3FDF9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iPriority="0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a5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table" w:customStyle="1" w:styleId="1">
    <w:name w:val="Обычная таблица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iPriority="0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a5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table" w:customStyle="1" w:styleId="1">
    <w:name w:val="Обычная таблица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UE\hamitovami\Desktops\Desktop1\&#1044;&#1086;&#1075;&#1086;&#1074;&#1086;&#1088;&#1099;%20&#1043;&#1055;&#1061;\&#1076;&#1083;&#1103;%20&#1088;&#1072;&#1089;&#1089;&#1099;&#1083;&#1082;&#1080;\Poryadok%20oformleniya%20dogovorov%20GPH_2024(1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Poryadok oformleniya dogovorov GPH_2024(11).dot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hamitovami</dc:creator>
  <cp:lastModifiedBy>svetlana</cp:lastModifiedBy>
  <cp:revision>1</cp:revision>
  <dcterms:created xsi:type="dcterms:W3CDTF">2025-08-29T10:39:00Z</dcterms:created>
  <dcterms:modified xsi:type="dcterms:W3CDTF">2025-08-29T06:06:00Z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